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D3030" w14:textId="77777777" w:rsidR="00D95E71" w:rsidRPr="00122E86" w:rsidRDefault="00D95E71" w:rsidP="007E1DAE">
      <w:pPr>
        <w:rPr>
          <w:rFonts w:asciiTheme="minorHAnsi" w:hAnsiTheme="minorHAnsi"/>
          <w:sz w:val="22"/>
        </w:rPr>
      </w:pPr>
    </w:p>
    <w:p w14:paraId="301D3031" w14:textId="77777777" w:rsidR="00122E86" w:rsidRDefault="005B48D1" w:rsidP="007E1DAE">
      <w:pPr>
        <w:jc w:val="center"/>
        <w:rPr>
          <w:rFonts w:asciiTheme="minorHAnsi" w:hAnsiTheme="minorHAnsi" w:cs="Arial"/>
          <w:b/>
          <w:sz w:val="40"/>
          <w:szCs w:val="32"/>
        </w:rPr>
      </w:pPr>
      <w:r w:rsidRPr="00122E86">
        <w:rPr>
          <w:rFonts w:asciiTheme="minorHAnsi" w:hAnsiTheme="minorHAnsi" w:cs="Arial"/>
          <w:b/>
          <w:sz w:val="40"/>
          <w:szCs w:val="32"/>
        </w:rPr>
        <w:t xml:space="preserve">SCHEMATISCHER ABLAUF EINER </w:t>
      </w:r>
    </w:p>
    <w:p w14:paraId="301D3032" w14:textId="77777777" w:rsidR="005B48D1" w:rsidRPr="00122E86" w:rsidRDefault="005B48D1" w:rsidP="007E1DAE">
      <w:pPr>
        <w:jc w:val="center"/>
        <w:rPr>
          <w:rFonts w:asciiTheme="minorHAnsi" w:hAnsiTheme="minorHAnsi" w:cs="Arial"/>
          <w:b/>
          <w:sz w:val="40"/>
          <w:szCs w:val="32"/>
        </w:rPr>
      </w:pPr>
      <w:r w:rsidRPr="00122E86">
        <w:rPr>
          <w:rFonts w:asciiTheme="minorHAnsi" w:hAnsiTheme="minorHAnsi" w:cs="Arial"/>
          <w:b/>
          <w:sz w:val="40"/>
          <w:szCs w:val="32"/>
        </w:rPr>
        <w:t>STAMMESVERSAMMLUNG</w:t>
      </w:r>
    </w:p>
    <w:p w14:paraId="301D3033" w14:textId="77777777" w:rsidR="005B48D1" w:rsidRPr="00122E86" w:rsidRDefault="005B48D1" w:rsidP="007E1DAE">
      <w:pPr>
        <w:jc w:val="center"/>
        <w:rPr>
          <w:rFonts w:asciiTheme="minorHAnsi" w:hAnsiTheme="minorHAnsi" w:cs="Arial"/>
          <w:b/>
          <w:szCs w:val="32"/>
        </w:rPr>
      </w:pPr>
    </w:p>
    <w:p w14:paraId="301D3034" w14:textId="77777777" w:rsidR="005B48D1" w:rsidRPr="00122E86" w:rsidRDefault="005B48D1" w:rsidP="007E1DAE">
      <w:pPr>
        <w:jc w:val="center"/>
        <w:rPr>
          <w:rFonts w:asciiTheme="minorHAnsi" w:hAnsiTheme="minorHAnsi" w:cs="Arial"/>
          <w:b/>
          <w:szCs w:val="32"/>
        </w:rPr>
      </w:pPr>
    </w:p>
    <w:p w14:paraId="301D3035" w14:textId="77777777" w:rsidR="005B48D1" w:rsidRPr="00122E86" w:rsidRDefault="007E1DAE" w:rsidP="007E1DAE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 xml:space="preserve">TOP 1 </w:t>
      </w:r>
      <w:r w:rsidRPr="00122E86">
        <w:rPr>
          <w:rFonts w:asciiTheme="minorHAnsi" w:hAnsiTheme="minorHAnsi" w:cs="Arial"/>
          <w:b/>
          <w:szCs w:val="32"/>
        </w:rPr>
        <w:tab/>
      </w:r>
      <w:r w:rsidR="005B48D1" w:rsidRPr="00122E86">
        <w:rPr>
          <w:rFonts w:asciiTheme="minorHAnsi" w:hAnsiTheme="minorHAnsi" w:cs="Arial"/>
          <w:b/>
          <w:szCs w:val="32"/>
        </w:rPr>
        <w:t>Begrüßung</w:t>
      </w:r>
      <w:r w:rsidRPr="00122E86">
        <w:rPr>
          <w:rFonts w:asciiTheme="minorHAnsi" w:hAnsiTheme="minorHAnsi" w:cs="Arial"/>
          <w:b/>
          <w:szCs w:val="32"/>
        </w:rPr>
        <w:t xml:space="preserve"> &amp; Kennenlernen &amp; Formalia</w:t>
      </w:r>
    </w:p>
    <w:p w14:paraId="301D3036" w14:textId="77777777" w:rsidR="007E1DAE" w:rsidRPr="00122E86" w:rsidRDefault="007E1DAE" w:rsidP="007E1DAE">
      <w:pPr>
        <w:pStyle w:val="Listenabsatz"/>
        <w:numPr>
          <w:ilvl w:val="0"/>
          <w:numId w:val="2"/>
        </w:num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Anwesenheitsliste verteilen</w:t>
      </w:r>
    </w:p>
    <w:p w14:paraId="301D3037" w14:textId="77777777" w:rsidR="007E1DAE" w:rsidRPr="00122E86" w:rsidRDefault="007E1DAE" w:rsidP="007E1DAE">
      <w:pPr>
        <w:pStyle w:val="Listenabsatz"/>
        <w:numPr>
          <w:ilvl w:val="0"/>
          <w:numId w:val="2"/>
        </w:num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Protokollführung</w:t>
      </w:r>
      <w:r w:rsidRPr="00122E86">
        <w:rPr>
          <w:rFonts w:asciiTheme="minorHAnsi" w:hAnsiTheme="minorHAnsi" w:cs="Arial"/>
          <w:b/>
          <w:sz w:val="22"/>
          <w:szCs w:val="32"/>
        </w:rPr>
        <w:t xml:space="preserve"> </w:t>
      </w:r>
      <w:r w:rsidRPr="00122E86">
        <w:rPr>
          <w:rFonts w:asciiTheme="minorHAnsi" w:hAnsiTheme="minorHAnsi" w:cs="Arial"/>
          <w:sz w:val="22"/>
          <w:szCs w:val="32"/>
        </w:rPr>
        <w:t>bestimmen (evtl. schon vor der Versammlung)</w:t>
      </w:r>
    </w:p>
    <w:p w14:paraId="301D3038" w14:textId="77777777" w:rsidR="007E1DAE" w:rsidRPr="00122E86" w:rsidRDefault="007E1DAE" w:rsidP="007E1DAE">
      <w:pPr>
        <w:ind w:left="1560"/>
        <w:rPr>
          <w:rFonts w:asciiTheme="minorHAnsi" w:hAnsiTheme="minorHAnsi" w:cs="Arial"/>
          <w:b/>
          <w:szCs w:val="32"/>
        </w:rPr>
      </w:pPr>
    </w:p>
    <w:p w14:paraId="301D3039" w14:textId="77777777" w:rsidR="005B48D1" w:rsidRPr="00122E86" w:rsidRDefault="007E1DAE" w:rsidP="007E1DAE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>TOP</w:t>
      </w:r>
      <w:r w:rsidR="00122E86">
        <w:rPr>
          <w:rFonts w:asciiTheme="minorHAnsi" w:hAnsiTheme="minorHAnsi" w:cs="Arial"/>
          <w:b/>
          <w:szCs w:val="32"/>
        </w:rPr>
        <w:t xml:space="preserve"> 2</w:t>
      </w:r>
      <w:r w:rsidR="00122E86">
        <w:rPr>
          <w:rFonts w:asciiTheme="minorHAnsi" w:hAnsiTheme="minorHAnsi" w:cs="Arial"/>
          <w:b/>
          <w:szCs w:val="32"/>
        </w:rPr>
        <w:tab/>
      </w:r>
      <w:r w:rsidR="005B48D1" w:rsidRPr="00122E86">
        <w:rPr>
          <w:rFonts w:asciiTheme="minorHAnsi" w:hAnsiTheme="minorHAnsi" w:cs="Arial"/>
          <w:b/>
          <w:szCs w:val="32"/>
        </w:rPr>
        <w:t>Feststellung der Beschlussfähigkeit</w:t>
      </w:r>
    </w:p>
    <w:p w14:paraId="301D303A" w14:textId="77777777" w:rsidR="007E1DAE" w:rsidRPr="00122E86" w:rsidRDefault="007E1DAE" w:rsidP="007E1DAE">
      <w:p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ab/>
        <w:t>(Mindestens die Hälfte aller Stimmberechtigten sind anwesend)</w:t>
      </w:r>
    </w:p>
    <w:p w14:paraId="301D303B" w14:textId="77777777" w:rsidR="007E1DAE" w:rsidRPr="00122E86" w:rsidRDefault="007E1DAE" w:rsidP="007E1DAE">
      <w:pPr>
        <w:rPr>
          <w:rFonts w:asciiTheme="minorHAnsi" w:hAnsiTheme="minorHAnsi" w:cs="Arial"/>
          <w:sz w:val="22"/>
          <w:szCs w:val="32"/>
        </w:rPr>
      </w:pPr>
    </w:p>
    <w:p w14:paraId="301D303C" w14:textId="77777777" w:rsidR="005B48D1" w:rsidRPr="00122E86" w:rsidRDefault="007E1DAE" w:rsidP="007E1DAE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>TOP 3</w:t>
      </w:r>
      <w:r w:rsidRPr="00122E86">
        <w:rPr>
          <w:rFonts w:asciiTheme="minorHAnsi" w:hAnsiTheme="minorHAnsi" w:cs="Arial"/>
          <w:b/>
          <w:szCs w:val="32"/>
        </w:rPr>
        <w:tab/>
      </w:r>
      <w:r w:rsidR="005B48D1" w:rsidRPr="00122E86">
        <w:rPr>
          <w:rFonts w:asciiTheme="minorHAnsi" w:hAnsiTheme="minorHAnsi" w:cs="Arial"/>
          <w:b/>
          <w:szCs w:val="32"/>
        </w:rPr>
        <w:t>Genehmigung der Tagesordnung</w:t>
      </w:r>
    </w:p>
    <w:p w14:paraId="301D303D" w14:textId="77777777" w:rsidR="007E1DAE" w:rsidRPr="00122E86" w:rsidRDefault="007E1DAE" w:rsidP="007E1DAE">
      <w:p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ab/>
        <w:t>(Bestätigung durch Teilnehmende, gern formlos per Handzeichen)</w:t>
      </w:r>
    </w:p>
    <w:p w14:paraId="301D303E" w14:textId="77777777" w:rsidR="007E1DAE" w:rsidRPr="00122E86" w:rsidRDefault="007E1DAE" w:rsidP="007E1DAE">
      <w:p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ab/>
      </w:r>
      <w:r w:rsidRPr="00122E86">
        <w:rPr>
          <w:rFonts w:asciiTheme="minorHAnsi" w:hAnsiTheme="minorHAnsi" w:cs="Arial"/>
          <w:sz w:val="22"/>
          <w:szCs w:val="32"/>
        </w:rPr>
        <w:tab/>
      </w:r>
    </w:p>
    <w:p w14:paraId="301D303F" w14:textId="58B7650B" w:rsidR="005B48D1" w:rsidRPr="00122E86" w:rsidRDefault="007E1DAE" w:rsidP="007E1DAE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>TOP 4</w:t>
      </w:r>
      <w:r w:rsidRPr="00122E86">
        <w:rPr>
          <w:rFonts w:asciiTheme="minorHAnsi" w:hAnsiTheme="minorHAnsi" w:cs="Arial"/>
          <w:b/>
          <w:szCs w:val="32"/>
        </w:rPr>
        <w:tab/>
        <w:t xml:space="preserve">Bericht des </w:t>
      </w:r>
      <w:r w:rsidR="00536455">
        <w:rPr>
          <w:rFonts w:asciiTheme="minorHAnsi" w:hAnsiTheme="minorHAnsi" w:cs="Arial"/>
          <w:b/>
          <w:szCs w:val="32"/>
        </w:rPr>
        <w:t>V</w:t>
      </w:r>
      <w:r w:rsidRPr="00122E86">
        <w:rPr>
          <w:rFonts w:asciiTheme="minorHAnsi" w:hAnsiTheme="minorHAnsi" w:cs="Arial"/>
          <w:b/>
          <w:szCs w:val="32"/>
        </w:rPr>
        <w:t>orstandes und Kassenbericht</w:t>
      </w:r>
    </w:p>
    <w:p w14:paraId="301D3040" w14:textId="77777777" w:rsidR="007E1DAE" w:rsidRPr="00122E86" w:rsidRDefault="007E1DAE" w:rsidP="00122E86">
      <w:pPr>
        <w:pStyle w:val="Listenabsatz"/>
        <w:numPr>
          <w:ilvl w:val="0"/>
          <w:numId w:val="5"/>
        </w:num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Nachbesprechung der Anträge vom der letzten Stammesversammlung</w:t>
      </w:r>
    </w:p>
    <w:p w14:paraId="301D3041" w14:textId="77777777" w:rsidR="007E1DAE" w:rsidRPr="00122E86" w:rsidRDefault="007E1DAE" w:rsidP="00122E86">
      <w:pPr>
        <w:pStyle w:val="Listenabsatz"/>
        <w:numPr>
          <w:ilvl w:val="0"/>
          <w:numId w:val="5"/>
        </w:num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Entgegennahme des Berichts des Rechtsträgers bzw. des Kassenprüfers</w:t>
      </w:r>
    </w:p>
    <w:p w14:paraId="301D3042" w14:textId="77777777" w:rsidR="007E1DAE" w:rsidRPr="00122E86" w:rsidRDefault="007E1DAE" w:rsidP="00122E86">
      <w:pPr>
        <w:pStyle w:val="Listenabsatz"/>
        <w:numPr>
          <w:ilvl w:val="0"/>
          <w:numId w:val="5"/>
        </w:num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Finanzbericht geschieht in der Regel ohne Zahlen (z.B. Kontostand). Die Stimmberechtigen können aber Offenlegung beantragen</w:t>
      </w:r>
      <w:r w:rsidR="00DE1166" w:rsidRPr="00122E86">
        <w:rPr>
          <w:rFonts w:asciiTheme="minorHAnsi" w:hAnsiTheme="minorHAnsi" w:cs="Arial"/>
          <w:sz w:val="22"/>
          <w:szCs w:val="32"/>
        </w:rPr>
        <w:t xml:space="preserve"> (auch Festlegung ob öffentlich oder nicht öffentlich); wenn nicht öffentlich, dann müssen alle Gäste (alle ohne echte oder beratende Stimme) den Raum verlassen und die genannten Zahlen dürfen nicht niedergeschrieben noch anderweitig verbreitet werden)</w:t>
      </w:r>
    </w:p>
    <w:p w14:paraId="301D3043" w14:textId="77777777" w:rsidR="007E1DAE" w:rsidRPr="00122E86" w:rsidRDefault="007E1DAE" w:rsidP="007E1DAE">
      <w:pPr>
        <w:rPr>
          <w:rFonts w:asciiTheme="minorHAnsi" w:hAnsiTheme="minorHAnsi" w:cs="Arial"/>
          <w:sz w:val="22"/>
          <w:szCs w:val="32"/>
        </w:rPr>
      </w:pPr>
    </w:p>
    <w:p w14:paraId="301D3044" w14:textId="77777777" w:rsidR="007E1DAE" w:rsidRPr="00122E86" w:rsidRDefault="007E1DAE" w:rsidP="007E1DAE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 xml:space="preserve">TOP 5 </w:t>
      </w:r>
      <w:r w:rsidRPr="00122E86">
        <w:rPr>
          <w:rFonts w:asciiTheme="minorHAnsi" w:hAnsiTheme="minorHAnsi" w:cs="Arial"/>
          <w:b/>
          <w:szCs w:val="32"/>
        </w:rPr>
        <w:tab/>
        <w:t>Berichte aus den Stufen und Facharbeitskreisen</w:t>
      </w:r>
    </w:p>
    <w:p w14:paraId="301D3045" w14:textId="77777777" w:rsidR="007E1DAE" w:rsidRPr="00122E86" w:rsidRDefault="007E1DAE" w:rsidP="007E1DAE">
      <w:p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b/>
          <w:szCs w:val="32"/>
        </w:rPr>
        <w:tab/>
      </w:r>
      <w:r w:rsidRPr="00122E86">
        <w:rPr>
          <w:rFonts w:asciiTheme="minorHAnsi" w:hAnsiTheme="minorHAnsi" w:cs="Arial"/>
          <w:b/>
          <w:szCs w:val="32"/>
        </w:rPr>
        <w:tab/>
      </w:r>
    </w:p>
    <w:p w14:paraId="301D3046" w14:textId="77777777" w:rsidR="007E1DAE" w:rsidRPr="00122E86" w:rsidRDefault="00122E86" w:rsidP="007E1DAE">
      <w:pPr>
        <w:rPr>
          <w:rFonts w:asciiTheme="minorHAnsi" w:hAnsiTheme="minorHAnsi" w:cs="Arial"/>
          <w:b/>
          <w:szCs w:val="32"/>
        </w:rPr>
      </w:pPr>
      <w:r>
        <w:rPr>
          <w:rFonts w:asciiTheme="minorHAnsi" w:hAnsiTheme="minorHAnsi" w:cs="Arial"/>
          <w:b/>
          <w:szCs w:val="32"/>
        </w:rPr>
        <w:t>TOP 6</w:t>
      </w:r>
      <w:r>
        <w:rPr>
          <w:rFonts w:asciiTheme="minorHAnsi" w:hAnsiTheme="minorHAnsi" w:cs="Arial"/>
          <w:b/>
          <w:szCs w:val="32"/>
        </w:rPr>
        <w:tab/>
      </w:r>
      <w:r w:rsidR="00DE1166" w:rsidRPr="00122E86">
        <w:rPr>
          <w:rFonts w:asciiTheme="minorHAnsi" w:hAnsiTheme="minorHAnsi" w:cs="Arial"/>
          <w:b/>
          <w:szCs w:val="32"/>
        </w:rPr>
        <w:t>Bericht der Kassenprüfenden / des Rechtsträgers</w:t>
      </w:r>
    </w:p>
    <w:p w14:paraId="301D3047" w14:textId="77777777" w:rsidR="007E1DAE" w:rsidRPr="00122E86" w:rsidRDefault="00314BC5" w:rsidP="00122E86">
      <w:pPr>
        <w:ind w:left="708"/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Kassenprüfende/Vertreter des Rechtsträgers berichten, ob der Vorstand ordnungsgemäß Buch geführt hat</w:t>
      </w:r>
      <w:r w:rsidR="00122E86">
        <w:rPr>
          <w:rFonts w:asciiTheme="minorHAnsi" w:hAnsiTheme="minorHAnsi" w:cs="Arial"/>
          <w:sz w:val="22"/>
          <w:szCs w:val="32"/>
        </w:rPr>
        <w:t>:</w:t>
      </w:r>
    </w:p>
    <w:p w14:paraId="301D3048" w14:textId="77777777" w:rsidR="00314BC5" w:rsidRPr="00122E86" w:rsidRDefault="00314BC5" w:rsidP="00314BC5">
      <w:pPr>
        <w:rPr>
          <w:rFonts w:asciiTheme="minorHAnsi" w:hAnsiTheme="minorHAnsi" w:cs="Arial"/>
          <w:b/>
          <w:szCs w:val="32"/>
        </w:rPr>
      </w:pPr>
    </w:p>
    <w:p w14:paraId="301D3049" w14:textId="77777777" w:rsidR="005B48D1" w:rsidRPr="00122E86" w:rsidRDefault="00314BC5" w:rsidP="00314BC5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>TOP 7</w:t>
      </w:r>
      <w:r w:rsidR="00122E86">
        <w:rPr>
          <w:rFonts w:asciiTheme="minorHAnsi" w:hAnsiTheme="minorHAnsi" w:cs="Arial"/>
          <w:b/>
          <w:szCs w:val="32"/>
        </w:rPr>
        <w:tab/>
      </w:r>
      <w:r w:rsidR="005B48D1" w:rsidRPr="00122E86">
        <w:rPr>
          <w:rFonts w:asciiTheme="minorHAnsi" w:hAnsiTheme="minorHAnsi" w:cs="Arial"/>
          <w:b/>
          <w:szCs w:val="32"/>
        </w:rPr>
        <w:t>Entlastung des Vorstands</w:t>
      </w:r>
    </w:p>
    <w:p w14:paraId="301D304A" w14:textId="77777777" w:rsidR="00314BC5" w:rsidRPr="00122E86" w:rsidRDefault="00314BC5" w:rsidP="00122E86">
      <w:pPr>
        <w:pStyle w:val="Listenabsatz"/>
        <w:numPr>
          <w:ilvl w:val="0"/>
          <w:numId w:val="9"/>
        </w:num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Als Vorstand muss man sich bei dieser Abstimmung enthalten (§34 BGB)</w:t>
      </w:r>
    </w:p>
    <w:p w14:paraId="301D304B" w14:textId="77777777" w:rsidR="00314BC5" w:rsidRPr="00122E86" w:rsidRDefault="00314BC5" w:rsidP="00122E86">
      <w:pPr>
        <w:pStyle w:val="Listenabsatz"/>
        <w:numPr>
          <w:ilvl w:val="0"/>
          <w:numId w:val="9"/>
        </w:num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Gibt es einen Rechtsträger, so müssen dessen Mitglieder über die Entlastung, was das Finanzielle angeht abstimmen. In der Stammesversammlung erfolgt dann nur eine inhaltliche Entlastung</w:t>
      </w:r>
    </w:p>
    <w:p w14:paraId="301D304C" w14:textId="77777777" w:rsidR="00314BC5" w:rsidRPr="00122E86" w:rsidRDefault="00314BC5" w:rsidP="00314BC5">
      <w:pPr>
        <w:rPr>
          <w:rFonts w:asciiTheme="minorHAnsi" w:hAnsiTheme="minorHAnsi" w:cs="Arial"/>
          <w:sz w:val="22"/>
          <w:szCs w:val="32"/>
        </w:rPr>
      </w:pPr>
    </w:p>
    <w:p w14:paraId="301D304D" w14:textId="77777777" w:rsidR="005B48D1" w:rsidRPr="00122E86" w:rsidRDefault="00122E86" w:rsidP="00314BC5">
      <w:pPr>
        <w:rPr>
          <w:rFonts w:asciiTheme="minorHAnsi" w:hAnsiTheme="minorHAnsi" w:cs="Arial"/>
          <w:b/>
          <w:szCs w:val="32"/>
        </w:rPr>
      </w:pPr>
      <w:r>
        <w:rPr>
          <w:rFonts w:asciiTheme="minorHAnsi" w:hAnsiTheme="minorHAnsi" w:cs="Arial"/>
          <w:b/>
          <w:szCs w:val="32"/>
        </w:rPr>
        <w:t>TOP 8</w:t>
      </w:r>
      <w:r>
        <w:rPr>
          <w:rFonts w:asciiTheme="minorHAnsi" w:hAnsiTheme="minorHAnsi" w:cs="Arial"/>
          <w:b/>
          <w:szCs w:val="32"/>
        </w:rPr>
        <w:tab/>
      </w:r>
      <w:r w:rsidR="00314BC5" w:rsidRPr="00122E86">
        <w:rPr>
          <w:rFonts w:asciiTheme="minorHAnsi" w:hAnsiTheme="minorHAnsi" w:cs="Arial"/>
          <w:b/>
          <w:szCs w:val="32"/>
        </w:rPr>
        <w:t>Anträge</w:t>
      </w:r>
    </w:p>
    <w:p w14:paraId="301D304E" w14:textId="77777777" w:rsidR="00314BC5" w:rsidRPr="00122E86" w:rsidRDefault="00314BC5" w:rsidP="00314BC5">
      <w:p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b/>
          <w:szCs w:val="32"/>
        </w:rPr>
        <w:tab/>
      </w:r>
      <w:r w:rsidRPr="00122E86">
        <w:rPr>
          <w:rFonts w:asciiTheme="minorHAnsi" w:hAnsiTheme="minorHAnsi" w:cs="Arial"/>
          <w:sz w:val="22"/>
          <w:szCs w:val="32"/>
        </w:rPr>
        <w:t>Vorher noch einmal</w:t>
      </w:r>
      <w:r w:rsidR="005A3516" w:rsidRPr="00122E86">
        <w:rPr>
          <w:rFonts w:asciiTheme="minorHAnsi" w:hAnsiTheme="minorHAnsi" w:cs="Arial"/>
          <w:sz w:val="22"/>
          <w:szCs w:val="32"/>
        </w:rPr>
        <w:t xml:space="preserve"> diesbezüglich</w:t>
      </w:r>
      <w:r w:rsidRPr="00122E86">
        <w:rPr>
          <w:rFonts w:asciiTheme="minorHAnsi" w:hAnsiTheme="minorHAnsi" w:cs="Arial"/>
          <w:sz w:val="22"/>
          <w:szCs w:val="32"/>
        </w:rPr>
        <w:t xml:space="preserve"> die Satzung</w:t>
      </w:r>
      <w:r w:rsidR="005A3516" w:rsidRPr="00122E86">
        <w:rPr>
          <w:rFonts w:asciiTheme="minorHAnsi" w:hAnsiTheme="minorHAnsi" w:cs="Arial"/>
          <w:sz w:val="22"/>
          <w:szCs w:val="32"/>
        </w:rPr>
        <w:t xml:space="preserve"> oder das Vorständehandbuch</w:t>
      </w:r>
      <w:r w:rsidRPr="00122E86">
        <w:rPr>
          <w:rFonts w:asciiTheme="minorHAnsi" w:hAnsiTheme="minorHAnsi" w:cs="Arial"/>
          <w:sz w:val="22"/>
          <w:szCs w:val="32"/>
        </w:rPr>
        <w:t xml:space="preserve"> </w:t>
      </w:r>
      <w:r w:rsidR="005A3516" w:rsidRPr="00122E86">
        <w:rPr>
          <w:rFonts w:asciiTheme="minorHAnsi" w:hAnsiTheme="minorHAnsi" w:cs="Arial"/>
          <w:sz w:val="22"/>
          <w:szCs w:val="32"/>
        </w:rPr>
        <w:t>lesen</w:t>
      </w:r>
    </w:p>
    <w:p w14:paraId="301D304F" w14:textId="77777777" w:rsidR="00314BC5" w:rsidRPr="00122E86" w:rsidRDefault="00314BC5" w:rsidP="00314BC5">
      <w:pPr>
        <w:rPr>
          <w:rFonts w:asciiTheme="minorHAnsi" w:hAnsiTheme="minorHAnsi" w:cs="Arial"/>
          <w:b/>
          <w:szCs w:val="32"/>
        </w:rPr>
      </w:pPr>
    </w:p>
    <w:p w14:paraId="301D3050" w14:textId="77777777" w:rsidR="00314BC5" w:rsidRPr="00122E86" w:rsidRDefault="00314BC5" w:rsidP="00314BC5">
      <w:pPr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b/>
          <w:szCs w:val="32"/>
        </w:rPr>
        <w:t>TOP 9</w:t>
      </w:r>
      <w:r w:rsidRPr="00122E86">
        <w:rPr>
          <w:rFonts w:asciiTheme="minorHAnsi" w:hAnsiTheme="minorHAnsi" w:cs="Arial"/>
          <w:b/>
          <w:szCs w:val="32"/>
        </w:rPr>
        <w:tab/>
        <w:t>Wahlen</w:t>
      </w:r>
    </w:p>
    <w:p w14:paraId="301D3051" w14:textId="77777777" w:rsidR="005A3516" w:rsidRPr="00122E86" w:rsidRDefault="005A3516" w:rsidP="00122E86">
      <w:pPr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b/>
          <w:szCs w:val="32"/>
        </w:rPr>
        <w:tab/>
      </w:r>
      <w:r w:rsidRPr="00122E86">
        <w:rPr>
          <w:rFonts w:asciiTheme="minorHAnsi" w:hAnsiTheme="minorHAnsi" w:cs="Arial"/>
          <w:sz w:val="22"/>
          <w:szCs w:val="32"/>
        </w:rPr>
        <w:t>Vorher noch einmal diesbezüglich die Satzung oder das Vorständehandbuch lesen</w:t>
      </w:r>
    </w:p>
    <w:p w14:paraId="301D3052" w14:textId="77777777" w:rsidR="000C18BB" w:rsidRPr="00122E86" w:rsidRDefault="000C18BB" w:rsidP="00122E86">
      <w:pPr>
        <w:ind w:firstLine="708"/>
        <w:rPr>
          <w:rFonts w:asciiTheme="minorHAnsi" w:hAnsiTheme="minorHAnsi" w:cs="Arial"/>
          <w:b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Falls keine eigene Wahlordnung vorhanden, dann Wahlordnung der Bundesversammlung zu Rate ziehen</w:t>
      </w:r>
    </w:p>
    <w:p w14:paraId="301D3053" w14:textId="77777777" w:rsidR="005B48D1" w:rsidRPr="00122E86" w:rsidRDefault="005A3516" w:rsidP="00122E86">
      <w:pPr>
        <w:numPr>
          <w:ilvl w:val="0"/>
          <w:numId w:val="13"/>
        </w:numPr>
        <w:ind w:left="993" w:hanging="284"/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Kurat*</w:t>
      </w:r>
      <w:r w:rsidR="002E5F13" w:rsidRPr="00122E86">
        <w:rPr>
          <w:rFonts w:asciiTheme="minorHAnsi" w:hAnsiTheme="minorHAnsi" w:cs="Arial"/>
          <w:sz w:val="22"/>
          <w:szCs w:val="32"/>
        </w:rPr>
        <w:t>in</w:t>
      </w:r>
      <w:r w:rsidR="005B48D1" w:rsidRPr="00122E86">
        <w:rPr>
          <w:rFonts w:asciiTheme="minorHAnsi" w:hAnsiTheme="minorHAnsi" w:cs="Arial"/>
          <w:sz w:val="22"/>
          <w:szCs w:val="32"/>
        </w:rPr>
        <w:t xml:space="preserve"> </w:t>
      </w:r>
    </w:p>
    <w:p w14:paraId="301D3054" w14:textId="2683FC1F" w:rsidR="005B48D1" w:rsidRPr="00122E86" w:rsidRDefault="00536455" w:rsidP="00122E86">
      <w:pPr>
        <w:numPr>
          <w:ilvl w:val="0"/>
          <w:numId w:val="13"/>
        </w:numPr>
        <w:ind w:left="993" w:hanging="284"/>
        <w:rPr>
          <w:rFonts w:asciiTheme="minorHAnsi" w:hAnsiTheme="minorHAnsi" w:cs="Arial"/>
          <w:sz w:val="22"/>
          <w:szCs w:val="32"/>
        </w:rPr>
      </w:pPr>
      <w:r>
        <w:rPr>
          <w:rFonts w:asciiTheme="minorHAnsi" w:hAnsiTheme="minorHAnsi" w:cs="Arial"/>
          <w:sz w:val="22"/>
          <w:szCs w:val="32"/>
        </w:rPr>
        <w:t>V</w:t>
      </w:r>
      <w:r w:rsidR="005A3516" w:rsidRPr="00122E86">
        <w:rPr>
          <w:rFonts w:asciiTheme="minorHAnsi" w:hAnsiTheme="minorHAnsi" w:cs="Arial"/>
          <w:sz w:val="22"/>
          <w:szCs w:val="32"/>
        </w:rPr>
        <w:t>orsitzende</w:t>
      </w:r>
    </w:p>
    <w:p w14:paraId="301D3055" w14:textId="77777777" w:rsidR="005B48D1" w:rsidRPr="00122E86" w:rsidRDefault="005A3516" w:rsidP="00122E86">
      <w:pPr>
        <w:numPr>
          <w:ilvl w:val="0"/>
          <w:numId w:val="13"/>
        </w:numPr>
        <w:ind w:left="993" w:hanging="284"/>
        <w:rPr>
          <w:rFonts w:asciiTheme="minorHAnsi" w:hAnsiTheme="minorHAnsi" w:cs="Arial"/>
          <w:sz w:val="22"/>
          <w:szCs w:val="32"/>
        </w:rPr>
      </w:pPr>
      <w:r w:rsidRPr="00122E86">
        <w:rPr>
          <w:rFonts w:asciiTheme="minorHAnsi" w:hAnsiTheme="minorHAnsi" w:cs="Arial"/>
          <w:sz w:val="22"/>
          <w:szCs w:val="32"/>
        </w:rPr>
        <w:t>Zwei</w:t>
      </w:r>
      <w:r w:rsidR="005B48D1" w:rsidRPr="00122E86">
        <w:rPr>
          <w:rFonts w:asciiTheme="minorHAnsi" w:hAnsiTheme="minorHAnsi" w:cs="Arial"/>
          <w:sz w:val="22"/>
          <w:szCs w:val="32"/>
        </w:rPr>
        <w:t xml:space="preserve"> Kassenprüfer</w:t>
      </w:r>
      <w:r w:rsidRPr="00122E86">
        <w:rPr>
          <w:rFonts w:asciiTheme="minorHAnsi" w:hAnsiTheme="minorHAnsi" w:cs="Arial"/>
          <w:sz w:val="22"/>
          <w:szCs w:val="32"/>
        </w:rPr>
        <w:t>*</w:t>
      </w:r>
      <w:r w:rsidR="002E5F13" w:rsidRPr="00122E86">
        <w:rPr>
          <w:rFonts w:asciiTheme="minorHAnsi" w:hAnsiTheme="minorHAnsi" w:cs="Arial"/>
          <w:sz w:val="22"/>
          <w:szCs w:val="32"/>
        </w:rPr>
        <w:t>in</w:t>
      </w:r>
      <w:r w:rsidRPr="00122E86">
        <w:rPr>
          <w:rFonts w:asciiTheme="minorHAnsi" w:hAnsiTheme="minorHAnsi" w:cs="Arial"/>
          <w:sz w:val="22"/>
          <w:szCs w:val="32"/>
        </w:rPr>
        <w:t>nen</w:t>
      </w:r>
      <w:r w:rsidR="005B48D1" w:rsidRPr="00122E86">
        <w:rPr>
          <w:rFonts w:asciiTheme="minorHAnsi" w:hAnsiTheme="minorHAnsi" w:cs="Arial"/>
          <w:sz w:val="22"/>
          <w:szCs w:val="32"/>
        </w:rPr>
        <w:t xml:space="preserve"> (falls kein </w:t>
      </w:r>
      <w:r w:rsidRPr="00122E86">
        <w:rPr>
          <w:rFonts w:asciiTheme="minorHAnsi" w:hAnsiTheme="minorHAnsi" w:cs="Arial"/>
          <w:sz w:val="22"/>
          <w:szCs w:val="32"/>
        </w:rPr>
        <w:t>Rechtsträger vorhanden</w:t>
      </w:r>
      <w:r w:rsidR="005B48D1" w:rsidRPr="00122E86">
        <w:rPr>
          <w:rFonts w:asciiTheme="minorHAnsi" w:hAnsiTheme="minorHAnsi" w:cs="Arial"/>
          <w:sz w:val="22"/>
          <w:szCs w:val="32"/>
        </w:rPr>
        <w:t>)</w:t>
      </w:r>
    </w:p>
    <w:p w14:paraId="301D3056" w14:textId="77777777" w:rsidR="005B48D1" w:rsidRPr="00122E86" w:rsidRDefault="005B48D1" w:rsidP="007E1DAE">
      <w:pPr>
        <w:rPr>
          <w:rFonts w:asciiTheme="minorHAnsi" w:hAnsiTheme="minorHAnsi" w:cs="Arial"/>
          <w:b/>
          <w:szCs w:val="32"/>
        </w:rPr>
      </w:pPr>
    </w:p>
    <w:p w14:paraId="301D3057" w14:textId="77777777" w:rsidR="005A3516" w:rsidRPr="00122E86" w:rsidRDefault="0083507C" w:rsidP="007E1DAE">
      <w:pPr>
        <w:rPr>
          <w:rFonts w:asciiTheme="minorHAnsi" w:hAnsiTheme="minorHAnsi" w:cs="Arial"/>
          <w:b/>
          <w:szCs w:val="32"/>
        </w:rPr>
      </w:pPr>
      <w:r w:rsidRPr="0083507C">
        <w:rPr>
          <w:rFonts w:asciiTheme="minorHAnsi" w:hAnsiTheme="minorHAnsi" w:cs="Arial"/>
          <w:b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D305E" wp14:editId="301D305F">
                <wp:simplePos x="0" y="0"/>
                <wp:positionH relativeFrom="column">
                  <wp:posOffset>3246120</wp:posOffset>
                </wp:positionH>
                <wp:positionV relativeFrom="paragraph">
                  <wp:posOffset>24765</wp:posOffset>
                </wp:positionV>
                <wp:extent cx="3371850" cy="13049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3071" w14:textId="77777777" w:rsidR="0083507C" w:rsidRPr="00122E86" w:rsidRDefault="0083507C" w:rsidP="0083507C">
                            <w:pPr>
                              <w:rPr>
                                <w:rFonts w:asciiTheme="minorHAnsi" w:hAnsiTheme="minorHAnsi" w:cs="Arial"/>
                                <w:b/>
                                <w:szCs w:val="32"/>
                              </w:rPr>
                            </w:pPr>
                            <w:r w:rsidRPr="00122E86">
                              <w:rPr>
                                <w:rFonts w:asciiTheme="minorHAnsi" w:hAnsiTheme="minorHAnsi" w:cs="Arial"/>
                                <w:b/>
                                <w:szCs w:val="32"/>
                              </w:rPr>
                              <w:t xml:space="preserve">Überlegungen: </w:t>
                            </w:r>
                          </w:p>
                          <w:p w14:paraId="301D3072" w14:textId="77777777" w:rsidR="0083507C" w:rsidRPr="00122E86" w:rsidRDefault="0083507C" w:rsidP="0083507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32"/>
                              </w:rPr>
                            </w:pPr>
                            <w:r w:rsidRPr="00122E86">
                              <w:rPr>
                                <w:rFonts w:asciiTheme="minorHAnsi" w:hAnsiTheme="minorHAnsi" w:cs="Arial"/>
                                <w:sz w:val="22"/>
                                <w:szCs w:val="32"/>
                              </w:rPr>
                              <w:t>Termin für die nächste Versammlung schon fest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32"/>
                              </w:rPr>
                              <w:t>-</w:t>
                            </w:r>
                            <w:r w:rsidRPr="00122E86">
                              <w:rPr>
                                <w:rFonts w:asciiTheme="minorHAnsi" w:hAnsiTheme="minorHAnsi" w:cs="Arial"/>
                                <w:sz w:val="22"/>
                                <w:szCs w:val="32"/>
                              </w:rPr>
                              <w:t>legen. Vorteil: Termin ist mindestens ein Jahr vorher kommuniziert und Einladungsfrist beträgt nur zwei Wochen.</w:t>
                            </w:r>
                          </w:p>
                          <w:p w14:paraId="301D3073" w14:textId="77777777" w:rsidR="0083507C" w:rsidRPr="00122E86" w:rsidRDefault="0083507C" w:rsidP="0083507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32"/>
                              </w:rPr>
                            </w:pPr>
                            <w:r w:rsidRPr="00122E86">
                              <w:rPr>
                                <w:rFonts w:asciiTheme="minorHAnsi" w:hAnsiTheme="minorHAnsi" w:cs="Arial"/>
                                <w:sz w:val="22"/>
                                <w:szCs w:val="32"/>
                              </w:rPr>
                              <w:t>Kurze Reflexion am Ende der Stammesversammlung</w:t>
                            </w:r>
                          </w:p>
                          <w:p w14:paraId="301D3074" w14:textId="77777777" w:rsidR="0083507C" w:rsidRDefault="00835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6pt;margin-top:1.95pt;width:265.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">
                <v:textbox>
                  <w:txbxContent>
                    <w:p w:rsidR="0083507C" w:rsidRPr="00122E86" w:rsidRDefault="0083507C" w:rsidP="0083507C">
                      <w:pPr>
                        <w:rPr>
                          <w:rFonts w:asciiTheme="minorHAnsi" w:hAnsiTheme="minorHAnsi" w:cs="Arial"/>
                          <w:b/>
                          <w:szCs w:val="32"/>
                        </w:rPr>
                      </w:pPr>
                      <w:r w:rsidRPr="00122E86">
                        <w:rPr>
                          <w:rFonts w:asciiTheme="minorHAnsi" w:hAnsiTheme="minorHAnsi" w:cs="Arial"/>
                          <w:b/>
                          <w:szCs w:val="32"/>
                        </w:rPr>
                        <w:t xml:space="preserve">Überlegungen: </w:t>
                      </w:r>
                    </w:p>
                    <w:p w:rsidR="0083507C" w:rsidRPr="00122E86" w:rsidRDefault="0083507C" w:rsidP="0083507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32"/>
                        </w:rPr>
                      </w:pPr>
                      <w:r w:rsidRPr="00122E86">
                        <w:rPr>
                          <w:rFonts w:asciiTheme="minorHAnsi" w:hAnsiTheme="minorHAnsi" w:cs="Arial"/>
                          <w:sz w:val="22"/>
                          <w:szCs w:val="32"/>
                        </w:rPr>
                        <w:t>Termin für die nächste Versammlung schon fest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32"/>
                        </w:rPr>
                        <w:t>-</w:t>
                      </w:r>
                      <w:r w:rsidRPr="00122E86">
                        <w:rPr>
                          <w:rFonts w:asciiTheme="minorHAnsi" w:hAnsiTheme="minorHAnsi" w:cs="Arial"/>
                          <w:sz w:val="22"/>
                          <w:szCs w:val="32"/>
                        </w:rPr>
                        <w:t>legen. Vorteil: Termin ist mindestens ein Jahr vorher kommuniziert und Einladungsfrist beträgt nur zwei Wochen.</w:t>
                      </w:r>
                    </w:p>
                    <w:p w:rsidR="0083507C" w:rsidRPr="00122E86" w:rsidRDefault="0083507C" w:rsidP="0083507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="Arial"/>
                          <w:sz w:val="22"/>
                          <w:szCs w:val="32"/>
                        </w:rPr>
                      </w:pPr>
                      <w:r w:rsidRPr="00122E86">
                        <w:rPr>
                          <w:rFonts w:asciiTheme="minorHAnsi" w:hAnsiTheme="minorHAnsi" w:cs="Arial"/>
                          <w:sz w:val="22"/>
                          <w:szCs w:val="32"/>
                        </w:rPr>
                        <w:t>Kurze Reflexion am Ende der Stammesversammlung</w:t>
                      </w:r>
                    </w:p>
                    <w:p w:rsidR="0083507C" w:rsidRDefault="0083507C"/>
                  </w:txbxContent>
                </v:textbox>
                <w10:wrap type="square"/>
              </v:shape>
            </w:pict>
          </mc:Fallback>
        </mc:AlternateContent>
      </w:r>
      <w:r w:rsidR="005A3516" w:rsidRPr="00122E86">
        <w:rPr>
          <w:rFonts w:asciiTheme="minorHAnsi" w:hAnsiTheme="minorHAnsi" w:cs="Arial"/>
          <w:b/>
          <w:szCs w:val="32"/>
        </w:rPr>
        <w:t>TOP 10</w:t>
      </w:r>
      <w:r w:rsidR="00122E86">
        <w:rPr>
          <w:rFonts w:asciiTheme="minorHAnsi" w:hAnsiTheme="minorHAnsi" w:cs="Arial"/>
          <w:b/>
          <w:szCs w:val="32"/>
        </w:rPr>
        <w:tab/>
        <w:t xml:space="preserve"> </w:t>
      </w:r>
      <w:r w:rsidR="005A3516" w:rsidRPr="00122E86">
        <w:rPr>
          <w:rFonts w:asciiTheme="minorHAnsi" w:hAnsiTheme="minorHAnsi" w:cs="Arial"/>
          <w:b/>
          <w:szCs w:val="32"/>
        </w:rPr>
        <w:t>Beschluss des Jahresprogramms</w:t>
      </w:r>
    </w:p>
    <w:p w14:paraId="301D3058" w14:textId="77777777" w:rsidR="005A3516" w:rsidRPr="00122E86" w:rsidRDefault="005A3516" w:rsidP="007E1DAE">
      <w:pPr>
        <w:rPr>
          <w:rFonts w:asciiTheme="minorHAnsi" w:hAnsiTheme="minorHAnsi" w:cs="Arial"/>
          <w:b/>
          <w:szCs w:val="32"/>
        </w:rPr>
      </w:pPr>
    </w:p>
    <w:p w14:paraId="301D305B" w14:textId="4B2CB67C" w:rsidR="005A3516" w:rsidRPr="00122E86" w:rsidRDefault="00122E86" w:rsidP="007E1DAE">
      <w:pPr>
        <w:rPr>
          <w:rFonts w:asciiTheme="minorHAnsi" w:hAnsiTheme="minorHAnsi" w:cs="Arial"/>
          <w:b/>
          <w:szCs w:val="32"/>
        </w:rPr>
      </w:pPr>
      <w:r>
        <w:rPr>
          <w:rFonts w:asciiTheme="minorHAnsi" w:hAnsiTheme="minorHAnsi" w:cs="Arial"/>
          <w:b/>
          <w:szCs w:val="32"/>
        </w:rPr>
        <w:t xml:space="preserve">TOP 11 </w:t>
      </w:r>
      <w:r w:rsidR="00536455" w:rsidRPr="00122E86">
        <w:rPr>
          <w:rFonts w:asciiTheme="minorHAnsi" w:hAnsiTheme="minorHAnsi" w:cs="Arial"/>
          <w:b/>
          <w:szCs w:val="32"/>
        </w:rPr>
        <w:t>Aktuelles</w:t>
      </w:r>
      <w:r w:rsidR="00536455">
        <w:rPr>
          <w:rFonts w:asciiTheme="minorHAnsi" w:hAnsiTheme="minorHAnsi" w:cs="Arial"/>
          <w:b/>
          <w:szCs w:val="32"/>
        </w:rPr>
        <w:t>,</w:t>
      </w:r>
      <w:r w:rsidR="00536455" w:rsidRPr="00122E86">
        <w:rPr>
          <w:rFonts w:asciiTheme="minorHAnsi" w:hAnsiTheme="minorHAnsi" w:cs="Arial"/>
          <w:b/>
          <w:szCs w:val="32"/>
        </w:rPr>
        <w:t xml:space="preserve"> Termine</w:t>
      </w:r>
      <w:r w:rsidR="00536455">
        <w:rPr>
          <w:rFonts w:asciiTheme="minorHAnsi" w:hAnsiTheme="minorHAnsi" w:cs="Arial"/>
          <w:b/>
          <w:szCs w:val="32"/>
        </w:rPr>
        <w:t xml:space="preserve"> und </w:t>
      </w:r>
      <w:r w:rsidR="005A3516" w:rsidRPr="00122E86">
        <w:rPr>
          <w:rFonts w:asciiTheme="minorHAnsi" w:hAnsiTheme="minorHAnsi" w:cs="Arial"/>
          <w:b/>
          <w:szCs w:val="32"/>
        </w:rPr>
        <w:t>Ausblick</w:t>
      </w:r>
      <w:r>
        <w:rPr>
          <w:rFonts w:asciiTheme="minorHAnsi" w:hAnsiTheme="minorHAnsi" w:cs="Arial"/>
          <w:b/>
          <w:szCs w:val="32"/>
        </w:rPr>
        <w:t xml:space="preserve"> </w:t>
      </w:r>
    </w:p>
    <w:p w14:paraId="301D305C" w14:textId="77777777" w:rsidR="005A3516" w:rsidRPr="00122E86" w:rsidRDefault="005A3516" w:rsidP="007E1DAE">
      <w:pPr>
        <w:rPr>
          <w:rFonts w:asciiTheme="minorHAnsi" w:hAnsiTheme="minorHAnsi" w:cs="Arial"/>
          <w:b/>
          <w:szCs w:val="32"/>
        </w:rPr>
      </w:pPr>
    </w:p>
    <w:p w14:paraId="301D305D" w14:textId="77777777" w:rsidR="002A59F6" w:rsidRPr="00122E86" w:rsidRDefault="005A3516" w:rsidP="007E1DAE">
      <w:pPr>
        <w:rPr>
          <w:rFonts w:asciiTheme="minorHAnsi" w:hAnsiTheme="minorHAnsi"/>
          <w:sz w:val="22"/>
        </w:rPr>
      </w:pPr>
      <w:r w:rsidRPr="00122E86">
        <w:rPr>
          <w:rFonts w:asciiTheme="minorHAnsi" w:hAnsiTheme="minorHAnsi" w:cs="Arial"/>
          <w:b/>
          <w:szCs w:val="32"/>
        </w:rPr>
        <w:t>TOP 13</w:t>
      </w:r>
      <w:r w:rsidR="00122E86">
        <w:rPr>
          <w:rFonts w:asciiTheme="minorHAnsi" w:hAnsiTheme="minorHAnsi" w:cs="Arial"/>
          <w:b/>
          <w:szCs w:val="32"/>
        </w:rPr>
        <w:t xml:space="preserve"> </w:t>
      </w:r>
      <w:r w:rsidRPr="00122E86">
        <w:rPr>
          <w:rFonts w:asciiTheme="minorHAnsi" w:hAnsiTheme="minorHAnsi" w:cs="Arial"/>
          <w:b/>
          <w:szCs w:val="32"/>
        </w:rPr>
        <w:t>Sonstiges</w:t>
      </w:r>
    </w:p>
    <w:sectPr w:rsidR="002A59F6" w:rsidRPr="00122E86" w:rsidSect="002A59F6">
      <w:headerReference w:type="default" r:id="rId10"/>
      <w:footerReference w:type="default" r:id="rId11"/>
      <w:headerReference w:type="first" r:id="rId12"/>
      <w:pgSz w:w="11906" w:h="16838"/>
      <w:pgMar w:top="709" w:right="849" w:bottom="426" w:left="993" w:header="720" w:footer="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3062" w14:textId="77777777" w:rsidR="005B48D1" w:rsidRDefault="005B48D1" w:rsidP="0001525F">
      <w:r>
        <w:separator/>
      </w:r>
    </w:p>
  </w:endnote>
  <w:endnote w:type="continuationSeparator" w:id="0">
    <w:p w14:paraId="301D3063" w14:textId="77777777" w:rsidR="005B48D1" w:rsidRDefault="005B48D1" w:rsidP="000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furbished">
    <w:altName w:val="Segoe UI Semilight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229701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D3065" w14:textId="77777777" w:rsidR="003E716A" w:rsidRPr="003E716A" w:rsidRDefault="003E716A">
            <w:pPr>
              <w:pStyle w:val="Fuzeile"/>
              <w:jc w:val="right"/>
              <w:rPr>
                <w:sz w:val="20"/>
              </w:rPr>
            </w:pPr>
            <w:r w:rsidRPr="003E716A">
              <w:rPr>
                <w:sz w:val="20"/>
              </w:rPr>
              <w:t xml:space="preserve">Seite </w:t>
            </w:r>
            <w:r w:rsidRPr="003E716A">
              <w:rPr>
                <w:bCs/>
                <w:sz w:val="20"/>
                <w:szCs w:val="24"/>
              </w:rPr>
              <w:fldChar w:fldCharType="begin"/>
            </w:r>
            <w:r w:rsidRPr="003E716A">
              <w:rPr>
                <w:bCs/>
                <w:sz w:val="20"/>
              </w:rPr>
              <w:instrText>PAGE</w:instrText>
            </w:r>
            <w:r w:rsidRPr="003E716A">
              <w:rPr>
                <w:bCs/>
                <w:sz w:val="20"/>
                <w:szCs w:val="24"/>
              </w:rPr>
              <w:fldChar w:fldCharType="separate"/>
            </w:r>
            <w:r w:rsidR="0083507C">
              <w:rPr>
                <w:bCs/>
                <w:noProof/>
                <w:sz w:val="20"/>
              </w:rPr>
              <w:t>2</w:t>
            </w:r>
            <w:r w:rsidRPr="003E716A">
              <w:rPr>
                <w:bCs/>
                <w:sz w:val="20"/>
                <w:szCs w:val="24"/>
              </w:rPr>
              <w:fldChar w:fldCharType="end"/>
            </w:r>
            <w:r w:rsidRPr="003E716A">
              <w:rPr>
                <w:sz w:val="20"/>
              </w:rPr>
              <w:t xml:space="preserve"> von </w:t>
            </w:r>
            <w:r w:rsidRPr="003E716A">
              <w:rPr>
                <w:bCs/>
                <w:sz w:val="20"/>
                <w:szCs w:val="24"/>
              </w:rPr>
              <w:fldChar w:fldCharType="begin"/>
            </w:r>
            <w:r w:rsidRPr="003E716A">
              <w:rPr>
                <w:bCs/>
                <w:sz w:val="20"/>
              </w:rPr>
              <w:instrText>NUMPAGES</w:instrText>
            </w:r>
            <w:r w:rsidRPr="003E716A">
              <w:rPr>
                <w:bCs/>
                <w:sz w:val="20"/>
                <w:szCs w:val="24"/>
              </w:rPr>
              <w:fldChar w:fldCharType="separate"/>
            </w:r>
            <w:r w:rsidR="0083507C">
              <w:rPr>
                <w:bCs/>
                <w:noProof/>
                <w:sz w:val="20"/>
              </w:rPr>
              <w:t>1</w:t>
            </w:r>
            <w:r w:rsidRPr="003E716A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01D3066" w14:textId="77777777" w:rsidR="00266964" w:rsidRDefault="002669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3060" w14:textId="77777777" w:rsidR="005B48D1" w:rsidRDefault="005B48D1" w:rsidP="0001525F">
      <w:r>
        <w:separator/>
      </w:r>
    </w:p>
  </w:footnote>
  <w:footnote w:type="continuationSeparator" w:id="0">
    <w:p w14:paraId="301D3061" w14:textId="77777777" w:rsidR="005B48D1" w:rsidRDefault="005B48D1" w:rsidP="0001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3064" w14:textId="77777777" w:rsidR="00266964" w:rsidRDefault="00457B3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01D3069" wp14:editId="301D306A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1101725" cy="666750"/>
          <wp:effectExtent l="0" t="0" r="3175" b="0"/>
          <wp:wrapThrough wrapText="bothSides">
            <wp:wrapPolygon edited="0">
              <wp:start x="0" y="0"/>
              <wp:lineTo x="0" y="20983"/>
              <wp:lineTo x="21289" y="20983"/>
              <wp:lineTo x="21289" y="0"/>
              <wp:lineTo x="0" y="0"/>
            </wp:wrapPolygon>
          </wp:wrapThrough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964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1D306B" wp14:editId="301D306C">
              <wp:simplePos x="0" y="0"/>
              <wp:positionH relativeFrom="margin">
                <wp:align>left</wp:align>
              </wp:positionH>
              <wp:positionV relativeFrom="paragraph">
                <wp:posOffset>-220980</wp:posOffset>
              </wp:positionV>
              <wp:extent cx="1343025" cy="1404620"/>
              <wp:effectExtent l="19050" t="19050" r="28575" b="1206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D3075" w14:textId="77777777" w:rsidR="00266964" w:rsidRPr="0001525F" w:rsidRDefault="00266964" w:rsidP="00266964">
                          <w:pPr>
                            <w:jc w:val="center"/>
                            <w:rPr>
                              <w:rFonts w:ascii="refurbished" w:hAnsi="refurbished"/>
                              <w:sz w:val="32"/>
                            </w:rPr>
                          </w:pPr>
                          <w:r w:rsidRPr="0001525F">
                            <w:rPr>
                              <w:rFonts w:ascii="refurbished" w:hAnsi="refurbished"/>
                              <w:sz w:val="32"/>
                            </w:rPr>
                            <w:t>VORSTANDS</w:t>
                          </w:r>
                        </w:p>
                        <w:p w14:paraId="301D3076" w14:textId="77777777" w:rsidR="00266964" w:rsidRPr="0001525F" w:rsidRDefault="00266964" w:rsidP="00266964">
                          <w:pPr>
                            <w:jc w:val="center"/>
                            <w:rPr>
                              <w:rFonts w:ascii="refurbished" w:hAnsi="refurbished"/>
                              <w:sz w:val="32"/>
                            </w:rPr>
                          </w:pPr>
                          <w:r w:rsidRPr="0001525F">
                            <w:rPr>
                              <w:rFonts w:ascii="refurbished" w:hAnsi="refurbished"/>
                              <w:sz w:val="32"/>
                            </w:rPr>
                            <w:t>KURS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ED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7.4pt;width:105.7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" strokeweight="2.25pt">
              <v:stroke dashstyle="3 1"/>
              <v:textbox style="mso-fit-shape-to-text:t">
                <w:txbxContent>
                  <w:p w:rsidR="00266964" w:rsidRPr="0001525F" w:rsidRDefault="00266964" w:rsidP="00266964">
                    <w:pPr>
                      <w:jc w:val="center"/>
                      <w:rPr>
                        <w:rFonts w:ascii="refurbished" w:hAnsi="refurbished"/>
                        <w:sz w:val="32"/>
                      </w:rPr>
                    </w:pPr>
                    <w:r w:rsidRPr="0001525F">
                      <w:rPr>
                        <w:rFonts w:ascii="refurbished" w:hAnsi="refurbished"/>
                        <w:sz w:val="32"/>
                      </w:rPr>
                      <w:t>VORSTANDS</w:t>
                    </w:r>
                  </w:p>
                  <w:p w:rsidR="00266964" w:rsidRPr="0001525F" w:rsidRDefault="00266964" w:rsidP="00266964">
                    <w:pPr>
                      <w:jc w:val="center"/>
                      <w:rPr>
                        <w:rFonts w:ascii="refurbished" w:hAnsi="refurbished"/>
                        <w:sz w:val="32"/>
                      </w:rPr>
                    </w:pPr>
                    <w:r w:rsidRPr="0001525F">
                      <w:rPr>
                        <w:rFonts w:ascii="refurbished" w:hAnsi="refurbished"/>
                        <w:sz w:val="32"/>
                      </w:rPr>
                      <w:t>KURS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3067" w14:textId="77777777" w:rsidR="002A59F6" w:rsidRDefault="002A59F6" w:rsidP="002A59F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301D306D" wp14:editId="301D306E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1101725" cy="666750"/>
          <wp:effectExtent l="0" t="0" r="3175" b="0"/>
          <wp:wrapThrough wrapText="bothSides">
            <wp:wrapPolygon edited="0">
              <wp:start x="0" y="0"/>
              <wp:lineTo x="0" y="20983"/>
              <wp:lineTo x="21289" y="20983"/>
              <wp:lineTo x="21289" y="0"/>
              <wp:lineTo x="0" y="0"/>
            </wp:wrapPolygon>
          </wp:wrapThrough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1D306F" wp14:editId="301D3070">
              <wp:simplePos x="0" y="0"/>
              <wp:positionH relativeFrom="margin">
                <wp:align>left</wp:align>
              </wp:positionH>
              <wp:positionV relativeFrom="paragraph">
                <wp:posOffset>-220980</wp:posOffset>
              </wp:positionV>
              <wp:extent cx="1343025" cy="1404620"/>
              <wp:effectExtent l="19050" t="19050" r="28575" b="1206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D3077" w14:textId="77777777" w:rsidR="002A59F6" w:rsidRPr="0001525F" w:rsidRDefault="002A59F6" w:rsidP="002A59F6">
                          <w:pPr>
                            <w:jc w:val="center"/>
                            <w:rPr>
                              <w:rFonts w:ascii="refurbished" w:hAnsi="refurbished"/>
                              <w:sz w:val="32"/>
                            </w:rPr>
                          </w:pPr>
                          <w:r w:rsidRPr="0001525F">
                            <w:rPr>
                              <w:rFonts w:ascii="refurbished" w:hAnsi="refurbished"/>
                              <w:sz w:val="32"/>
                            </w:rPr>
                            <w:t>VORSTANDS</w:t>
                          </w:r>
                        </w:p>
                        <w:p w14:paraId="301D3078" w14:textId="77777777" w:rsidR="002A59F6" w:rsidRPr="0001525F" w:rsidRDefault="002A59F6" w:rsidP="002A59F6">
                          <w:pPr>
                            <w:jc w:val="center"/>
                            <w:rPr>
                              <w:rFonts w:ascii="refurbished" w:hAnsi="refurbished"/>
                              <w:sz w:val="32"/>
                            </w:rPr>
                          </w:pPr>
                          <w:r w:rsidRPr="0001525F">
                            <w:rPr>
                              <w:rFonts w:ascii="refurbished" w:hAnsi="refurbished"/>
                              <w:sz w:val="32"/>
                            </w:rPr>
                            <w:t>KURS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937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17.4pt;width:105.75pt;height:110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" strokeweight="2.25pt">
              <v:stroke dashstyle="3 1"/>
              <v:textbox style="mso-fit-shape-to-text:t">
                <w:txbxContent>
                  <w:p w:rsidR="002A59F6" w:rsidRPr="0001525F" w:rsidRDefault="002A59F6" w:rsidP="002A59F6">
                    <w:pPr>
                      <w:jc w:val="center"/>
                      <w:rPr>
                        <w:rFonts w:ascii="refurbished" w:hAnsi="refurbished"/>
                        <w:sz w:val="32"/>
                      </w:rPr>
                    </w:pPr>
                    <w:r w:rsidRPr="0001525F">
                      <w:rPr>
                        <w:rFonts w:ascii="refurbished" w:hAnsi="refurbished"/>
                        <w:sz w:val="32"/>
                      </w:rPr>
                      <w:t>VORSTANDS</w:t>
                    </w:r>
                  </w:p>
                  <w:p w:rsidR="002A59F6" w:rsidRPr="0001525F" w:rsidRDefault="002A59F6" w:rsidP="002A59F6">
                    <w:pPr>
                      <w:jc w:val="center"/>
                      <w:rPr>
                        <w:rFonts w:ascii="refurbished" w:hAnsi="refurbished"/>
                        <w:sz w:val="32"/>
                      </w:rPr>
                    </w:pPr>
                    <w:r w:rsidRPr="0001525F">
                      <w:rPr>
                        <w:rFonts w:ascii="refurbished" w:hAnsi="refurbished"/>
                        <w:sz w:val="32"/>
                      </w:rPr>
                      <w:t>KURS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01D3068" w14:textId="77777777" w:rsidR="002A59F6" w:rsidRDefault="002A59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420E"/>
    <w:multiLevelType w:val="hybridMultilevel"/>
    <w:tmpl w:val="B8C85A5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C6D"/>
    <w:multiLevelType w:val="hybridMultilevel"/>
    <w:tmpl w:val="6E88F5FC"/>
    <w:lvl w:ilvl="0" w:tplc="2144A43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2144A43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24"/>
      </w:rPr>
    </w:lvl>
    <w:lvl w:ilvl="2" w:tplc="0407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C97DE9"/>
    <w:multiLevelType w:val="hybridMultilevel"/>
    <w:tmpl w:val="410E4A42"/>
    <w:lvl w:ilvl="0" w:tplc="2144A4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2144A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391D"/>
    <w:multiLevelType w:val="hybridMultilevel"/>
    <w:tmpl w:val="AAA040CC"/>
    <w:lvl w:ilvl="0" w:tplc="2144A4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BAF48E5"/>
    <w:multiLevelType w:val="hybridMultilevel"/>
    <w:tmpl w:val="9C922EEE"/>
    <w:lvl w:ilvl="0" w:tplc="04070013">
      <w:start w:val="1"/>
      <w:numFmt w:val="upperRoman"/>
      <w:lvlText w:val="%1."/>
      <w:lvlJc w:val="righ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0F">
      <w:start w:val="1"/>
      <w:numFmt w:val="decimal"/>
      <w:lvlText w:val="%3."/>
      <w:lvlJc w:val="lef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0A48F4"/>
    <w:multiLevelType w:val="hybridMultilevel"/>
    <w:tmpl w:val="0C0C8E90"/>
    <w:lvl w:ilvl="0" w:tplc="32DEF4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7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2" w:tplc="32DEF48A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  <w:sz w:val="24"/>
        <w:szCs w:val="24"/>
      </w:rPr>
    </w:lvl>
    <w:lvl w:ilvl="3" w:tplc="0407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6" w15:restartNumberingAfterBreak="0">
    <w:nsid w:val="30684375"/>
    <w:multiLevelType w:val="hybridMultilevel"/>
    <w:tmpl w:val="4DAE6A6C"/>
    <w:lvl w:ilvl="0" w:tplc="32DEF48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3955"/>
    <w:multiLevelType w:val="hybridMultilevel"/>
    <w:tmpl w:val="5ADAD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40786"/>
    <w:multiLevelType w:val="hybridMultilevel"/>
    <w:tmpl w:val="85688678"/>
    <w:lvl w:ilvl="0" w:tplc="32DEF4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4D295CAE"/>
    <w:multiLevelType w:val="hybridMultilevel"/>
    <w:tmpl w:val="B8AAF9C8"/>
    <w:lvl w:ilvl="0" w:tplc="2144A4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C5A23"/>
    <w:multiLevelType w:val="hybridMultilevel"/>
    <w:tmpl w:val="7DE2A728"/>
    <w:lvl w:ilvl="0" w:tplc="32DEF48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4"/>
        <w:szCs w:val="24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33145"/>
    <w:multiLevelType w:val="hybridMultilevel"/>
    <w:tmpl w:val="A5BA67C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7">
      <w:start w:val="1"/>
      <w:numFmt w:val="lowerLetter"/>
      <w:lvlText w:val="%3)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0C90"/>
    <w:multiLevelType w:val="hybridMultilevel"/>
    <w:tmpl w:val="261ECF2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0F">
      <w:start w:val="1"/>
      <w:numFmt w:val="decimal"/>
      <w:lvlText w:val="%3."/>
      <w:lvlJc w:val="lef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D1"/>
    <w:rsid w:val="0001525F"/>
    <w:rsid w:val="00046BE9"/>
    <w:rsid w:val="000A783A"/>
    <w:rsid w:val="000C18BB"/>
    <w:rsid w:val="00122E86"/>
    <w:rsid w:val="00242C1C"/>
    <w:rsid w:val="00266964"/>
    <w:rsid w:val="002A59F6"/>
    <w:rsid w:val="002E5F13"/>
    <w:rsid w:val="00314BC5"/>
    <w:rsid w:val="00360C95"/>
    <w:rsid w:val="003E716A"/>
    <w:rsid w:val="00457B32"/>
    <w:rsid w:val="00536455"/>
    <w:rsid w:val="00556CDF"/>
    <w:rsid w:val="005A3516"/>
    <w:rsid w:val="005A4852"/>
    <w:rsid w:val="005A7E8B"/>
    <w:rsid w:val="005B48D1"/>
    <w:rsid w:val="007E1DAE"/>
    <w:rsid w:val="007F08B0"/>
    <w:rsid w:val="00811E5A"/>
    <w:rsid w:val="0083507C"/>
    <w:rsid w:val="008F128D"/>
    <w:rsid w:val="00A6594A"/>
    <w:rsid w:val="00C61B90"/>
    <w:rsid w:val="00D95E71"/>
    <w:rsid w:val="00D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1D3030"/>
  <w15:chartTrackingRefBased/>
  <w15:docId w15:val="{D8E704E0-0833-4242-B28B-DD05C2B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8D1"/>
    <w:pPr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25F"/>
    <w:pPr>
      <w:tabs>
        <w:tab w:val="center" w:pos="4536"/>
        <w:tab w:val="right" w:pos="9072"/>
      </w:tabs>
      <w:jc w:val="center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525F"/>
  </w:style>
  <w:style w:type="paragraph" w:styleId="Fuzeile">
    <w:name w:val="footer"/>
    <w:basedOn w:val="Standard"/>
    <w:link w:val="FuzeileZchn"/>
    <w:uiPriority w:val="99"/>
    <w:unhideWhenUsed/>
    <w:rsid w:val="0001525F"/>
    <w:pPr>
      <w:tabs>
        <w:tab w:val="center" w:pos="4536"/>
        <w:tab w:val="right" w:pos="9072"/>
      </w:tabs>
      <w:jc w:val="center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525F"/>
  </w:style>
  <w:style w:type="paragraph" w:styleId="Listenabsatz">
    <w:name w:val="List Paragraph"/>
    <w:basedOn w:val="Standard"/>
    <w:uiPriority w:val="34"/>
    <w:qFormat/>
    <w:rsid w:val="007E1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0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07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Vorstandskurs%20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1C785E7F9274F81849A724DE1F799" ma:contentTypeVersion="2" ma:contentTypeDescription="Ein neues Dokument erstellen." ma:contentTypeScope="" ma:versionID="b0f6adb3c1420e0200d2cd6ff4668f2d">
  <xsd:schema xmlns:xsd="http://www.w3.org/2001/XMLSchema" xmlns:xs="http://www.w3.org/2001/XMLSchema" xmlns:p="http://schemas.microsoft.com/office/2006/metadata/properties" xmlns:ns2="8701383f-141c-4f33-9623-0954b0185125" targetNamespace="http://schemas.microsoft.com/office/2006/metadata/properties" ma:root="true" ma:fieldsID="62e07fdd0a142e75e0b2139f6d14377e" ns2:_="">
    <xsd:import namespace="8701383f-141c-4f33-9623-0954b018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383f-141c-4f33-9623-0954b018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BA2A4-A768-46AE-B717-758C3EDAF12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8DA92A-F29D-430A-B056-C8788995D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1177C-FF4F-4A66-93BD-773D3CD5305D}"/>
</file>

<file path=docProps/app.xml><?xml version="1.0" encoding="utf-8"?>
<Properties xmlns="http://schemas.openxmlformats.org/officeDocument/2006/extended-properties" xmlns:vt="http://schemas.openxmlformats.org/officeDocument/2006/docPropsVTypes">
  <Template>Vorstandskurs 5.dotx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</dc:creator>
  <cp:keywords/>
  <dc:description/>
  <cp:lastModifiedBy>DPSG</cp:lastModifiedBy>
  <cp:revision>8</cp:revision>
  <cp:lastPrinted>2019-02-22T10:19:00Z</cp:lastPrinted>
  <dcterms:created xsi:type="dcterms:W3CDTF">2017-04-18T15:17:00Z</dcterms:created>
  <dcterms:modified xsi:type="dcterms:W3CDTF">2021-03-12T08:28:00Z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0x01010047C1C785E7F9274F81849A724DE1F799</vt:lpwstr>
  </property>
</Properties>
</file>